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8BADF" w14:textId="77777777" w:rsidR="00570B34" w:rsidRDefault="00570B34" w:rsidP="00137957">
      <w:pPr>
        <w:ind w:left="-180"/>
      </w:pPr>
    </w:p>
    <w:p w14:paraId="0945C360" w14:textId="77777777" w:rsidR="00137957" w:rsidRDefault="00137957" w:rsidP="00137957">
      <w:pPr>
        <w:ind w:left="-180"/>
      </w:pPr>
    </w:p>
    <w:p w14:paraId="5464DC7E" w14:textId="77777777" w:rsidR="00137957" w:rsidRDefault="00137957" w:rsidP="00137957">
      <w:pPr>
        <w:ind w:left="-180"/>
      </w:pPr>
    </w:p>
    <w:p w14:paraId="3C6BA477" w14:textId="77777777" w:rsidR="00137957" w:rsidRDefault="00137957" w:rsidP="00137957">
      <w:pPr>
        <w:ind w:left="-180"/>
      </w:pPr>
    </w:p>
    <w:p w14:paraId="08914924" w14:textId="77777777" w:rsidR="00137957" w:rsidRDefault="00137957" w:rsidP="00137957">
      <w:pPr>
        <w:ind w:left="-180"/>
      </w:pPr>
    </w:p>
    <w:p w14:paraId="48AFB0BC" w14:textId="77777777" w:rsidR="00137957" w:rsidRPr="0056499E" w:rsidRDefault="00137957">
      <w:pPr>
        <w:rPr>
          <w:rFonts w:ascii="Palatino Linotype" w:hAnsi="Palatino Linotype"/>
        </w:rPr>
        <w:sectPr w:rsidR="00137957" w:rsidRPr="0056499E" w:rsidSect="0013795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659" w:right="26" w:bottom="1134" w:left="0" w:header="0" w:footer="572" w:gutter="0"/>
          <w:cols w:space="708"/>
          <w:titlePg/>
          <w:docGrid w:linePitch="360"/>
        </w:sectPr>
      </w:pPr>
    </w:p>
    <w:p w14:paraId="171C0127" w14:textId="77777777" w:rsidR="00E05E0A" w:rsidRPr="00360F1E" w:rsidRDefault="0066493F" w:rsidP="0066493F">
      <w:pPr>
        <w:jc w:val="center"/>
        <w:rPr>
          <w:rFonts w:ascii="Palatino Linotype" w:hAnsi="Palatino Linotype"/>
          <w:b/>
          <w:sz w:val="32"/>
          <w:szCs w:val="32"/>
        </w:rPr>
      </w:pPr>
      <w:r w:rsidRPr="00360F1E">
        <w:rPr>
          <w:rFonts w:ascii="Palatino Linotype" w:hAnsi="Palatino Linotype"/>
          <w:b/>
          <w:sz w:val="32"/>
          <w:szCs w:val="32"/>
        </w:rPr>
        <w:t>Anmeldeformular</w:t>
      </w:r>
    </w:p>
    <w:p w14:paraId="2864FB61" w14:textId="77777777" w:rsidR="00360F1E" w:rsidRPr="00360F1E" w:rsidRDefault="00360F1E" w:rsidP="00954869">
      <w:pPr>
        <w:spacing w:line="360" w:lineRule="auto"/>
        <w:jc w:val="both"/>
        <w:rPr>
          <w:rFonts w:ascii="Palatino Linotype" w:hAnsi="Palatino Linotype"/>
          <w:sz w:val="16"/>
          <w:szCs w:val="16"/>
        </w:rPr>
      </w:pPr>
    </w:p>
    <w:p w14:paraId="450C7348" w14:textId="77777777" w:rsidR="00E05E0A" w:rsidRPr="00397F07" w:rsidRDefault="0066493F" w:rsidP="00954869">
      <w:p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Ich, ………</w:t>
      </w:r>
      <w:r w:rsidR="00453097">
        <w:rPr>
          <w:rFonts w:ascii="Palatino Linotype" w:hAnsi="Palatino Linotype"/>
        </w:rPr>
        <w:t>………………</w:t>
      </w:r>
      <w:r w:rsidRPr="00397F07">
        <w:rPr>
          <w:rFonts w:ascii="Palatino Linotype" w:hAnsi="Palatino Linotype"/>
        </w:rPr>
        <w:t>……………………………………………………………………...</w:t>
      </w:r>
    </w:p>
    <w:p w14:paraId="09AF7018" w14:textId="77777777" w:rsidR="0066493F" w:rsidRPr="00397F07" w:rsidRDefault="0066493F" w:rsidP="00954869">
      <w:p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Klasse …………………………</w:t>
      </w:r>
      <w:r w:rsidR="00453097">
        <w:rPr>
          <w:rFonts w:ascii="Palatino Linotype" w:hAnsi="Palatino Linotype"/>
        </w:rPr>
        <w:t>……………..</w:t>
      </w:r>
      <w:r w:rsidRPr="00397F07">
        <w:rPr>
          <w:rFonts w:ascii="Palatino Linotype" w:hAnsi="Palatino Linotype"/>
        </w:rPr>
        <w:t>…………………………………………………</w:t>
      </w:r>
    </w:p>
    <w:p w14:paraId="2A6C0184" w14:textId="77777777" w:rsidR="0066493F" w:rsidRPr="00397F07" w:rsidRDefault="0066493F" w:rsidP="0056499E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möchte an folgenden Nachmittagsangeboten teilnehmen:</w:t>
      </w:r>
    </w:p>
    <w:p w14:paraId="0C82F2A8" w14:textId="77777777" w:rsidR="0066493F" w:rsidRPr="00360F1E" w:rsidRDefault="0066493F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16A3D85F" w14:textId="77777777" w:rsidR="00B5138D" w:rsidRPr="00397F07" w:rsidRDefault="00B5138D" w:rsidP="00B5138D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ANERKENNUNG EXTERNER KURSE</w:t>
      </w:r>
    </w:p>
    <w:p w14:paraId="26B076FA" w14:textId="77777777" w:rsidR="00B5138D" w:rsidRPr="00360F1E" w:rsidRDefault="00B5138D" w:rsidP="00B5138D">
      <w:pPr>
        <w:jc w:val="both"/>
        <w:rPr>
          <w:rFonts w:ascii="Palatino Linotype" w:hAnsi="Palatino Linotype"/>
          <w:sz w:val="16"/>
          <w:szCs w:val="16"/>
        </w:rPr>
      </w:pPr>
    </w:p>
    <w:p w14:paraId="5AD10CB7" w14:textId="77777777" w:rsidR="00B5138D" w:rsidRPr="00397F07" w:rsidRDefault="00B5138D" w:rsidP="00B5138D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ID 1</w:t>
      </w:r>
      <w:r>
        <w:rPr>
          <w:rFonts w:ascii="Palatino Linotype" w:hAnsi="Palatino Linotype"/>
        </w:rPr>
        <w:tab/>
        <w:t>Musik/Tanz extern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JA</w:t>
      </w:r>
      <w:r>
        <w:rPr>
          <w:rFonts w:ascii="Palatino Linotype" w:hAnsi="Palatino Linotype"/>
        </w:rPr>
        <w:tab/>
        <w:t>□</w:t>
      </w:r>
      <w:r>
        <w:rPr>
          <w:rFonts w:ascii="Palatino Linotype" w:hAnsi="Palatino Linotype"/>
        </w:rPr>
        <w:tab/>
        <w:t>NEIN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□</w:t>
      </w:r>
    </w:p>
    <w:p w14:paraId="20E1B5A7" w14:textId="77777777" w:rsidR="00B5138D" w:rsidRPr="00397F07" w:rsidRDefault="00B5138D" w:rsidP="00B5138D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ID 2</w:t>
      </w:r>
      <w:r>
        <w:rPr>
          <w:rFonts w:ascii="Palatino Linotype" w:hAnsi="Palatino Linotype"/>
        </w:rPr>
        <w:tab/>
        <w:t>Sport extern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JA</w:t>
      </w:r>
      <w:r>
        <w:rPr>
          <w:rFonts w:ascii="Palatino Linotype" w:hAnsi="Palatino Linotype"/>
        </w:rPr>
        <w:tab/>
        <w:t>□</w:t>
      </w:r>
      <w:r>
        <w:rPr>
          <w:rFonts w:ascii="Palatino Linotype" w:hAnsi="Palatino Linotype"/>
        </w:rPr>
        <w:tab/>
        <w:t>NEIN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□</w:t>
      </w:r>
    </w:p>
    <w:p w14:paraId="0E029419" w14:textId="77777777" w:rsidR="0066493F" w:rsidRPr="00397F07" w:rsidRDefault="0066493F" w:rsidP="0056499E">
      <w:pPr>
        <w:jc w:val="both"/>
        <w:rPr>
          <w:rFonts w:ascii="Palatino Linotype" w:hAnsi="Palatino Linotype"/>
          <w:b/>
        </w:rPr>
      </w:pPr>
      <w:r w:rsidRPr="00397F07">
        <w:rPr>
          <w:rFonts w:ascii="Palatino Linotype" w:hAnsi="Palatino Linotype"/>
          <w:b/>
        </w:rPr>
        <w:t>WAHLPFLICHTBEREICH(MS)</w:t>
      </w:r>
      <w:r w:rsidR="00954869" w:rsidRPr="00397F07">
        <w:rPr>
          <w:rFonts w:ascii="Palatino Linotype" w:hAnsi="Palatino Linotype"/>
          <w:b/>
        </w:rPr>
        <w:t>/WAHLFACH(OS)</w:t>
      </w:r>
    </w:p>
    <w:p w14:paraId="13F8410D" w14:textId="77777777" w:rsidR="0066493F" w:rsidRPr="00360F1E" w:rsidRDefault="0066493F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35E44B84" w14:textId="77777777" w:rsidR="0066493F" w:rsidRPr="00397F0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ID</w:t>
      </w:r>
      <w:r w:rsidR="0066493F" w:rsidRPr="00397F07">
        <w:rPr>
          <w:rFonts w:ascii="Palatino Linotype" w:hAnsi="Palatino Linotype"/>
        </w:rPr>
        <w:t>……………</w:t>
      </w:r>
      <w:r w:rsidRPr="00397F07">
        <w:rPr>
          <w:rFonts w:ascii="Palatino Linotype" w:hAnsi="Palatino Linotype"/>
        </w:rPr>
        <w:t xml:space="preserve">PROJEKTNAME </w:t>
      </w:r>
      <w:r w:rsidR="0066493F" w:rsidRPr="00397F07">
        <w:rPr>
          <w:rFonts w:ascii="Palatino Linotype" w:hAnsi="Palatino Linotype"/>
        </w:rPr>
        <w:t>…………………………</w:t>
      </w:r>
      <w:r w:rsidR="00453097">
        <w:rPr>
          <w:rFonts w:ascii="Palatino Linotype" w:hAnsi="Palatino Linotype"/>
        </w:rPr>
        <w:t>……</w:t>
      </w:r>
      <w:r w:rsidR="0066493F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...</w:t>
      </w:r>
    </w:p>
    <w:p w14:paraId="1231DED9" w14:textId="77777777" w:rsidR="004F5EBE" w:rsidRPr="00397F0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...</w:t>
      </w:r>
    </w:p>
    <w:p w14:paraId="1E3EE0C8" w14:textId="77777777" w:rsidR="00453097" w:rsidRPr="0045309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ID……………</w:t>
      </w:r>
      <w:r w:rsidR="00453097">
        <w:rPr>
          <w:rFonts w:ascii="Palatino Linotype" w:hAnsi="Palatino Linotype"/>
        </w:rPr>
        <w:t xml:space="preserve">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6D422A1A" w14:textId="77777777" w:rsidR="004F5EBE" w:rsidRPr="00397F0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1E56124C" w14:textId="77777777" w:rsidR="004F5EBE" w:rsidRPr="00397F0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6708A1FB" w14:textId="77777777" w:rsidR="004F5EBE" w:rsidRPr="00397F07" w:rsidRDefault="004F5EBE" w:rsidP="00EC21D8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513B191D" w14:textId="77777777" w:rsidR="00397F07" w:rsidRPr="00397F07" w:rsidRDefault="00397F07" w:rsidP="00397F07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Ich möchte – unabhängig davon, ob es für die Erfüllung der Pflichtquote gezählt wird – folgende Kurse als WAHLFACH belegen:</w:t>
      </w:r>
    </w:p>
    <w:p w14:paraId="633F3BD5" w14:textId="77777777" w:rsidR="00397F07" w:rsidRPr="00397F07" w:rsidRDefault="00397F07" w:rsidP="00397F07">
      <w:pPr>
        <w:jc w:val="both"/>
        <w:rPr>
          <w:rFonts w:ascii="Palatino Linotype" w:hAnsi="Palatino Linotype"/>
        </w:rPr>
      </w:pPr>
    </w:p>
    <w:p w14:paraId="0BE75377" w14:textId="77777777" w:rsidR="00397F07" w:rsidRPr="00397F07" w:rsidRDefault="00397F07" w:rsidP="00397F07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4479C416" w14:textId="77777777" w:rsidR="00397F07" w:rsidRPr="00397F07" w:rsidRDefault="00397F07" w:rsidP="00397F07">
      <w:pPr>
        <w:pStyle w:val="Listenabsatz"/>
        <w:numPr>
          <w:ilvl w:val="0"/>
          <w:numId w:val="5"/>
        </w:numPr>
        <w:spacing w:line="360" w:lineRule="auto"/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 xml:space="preserve">ID……………PROJEKTNAME </w:t>
      </w:r>
      <w:r w:rsidR="00453097" w:rsidRPr="00397F07">
        <w:rPr>
          <w:rFonts w:ascii="Palatino Linotype" w:hAnsi="Palatino Linotype"/>
        </w:rPr>
        <w:t>………………………</w:t>
      </w:r>
      <w:r w:rsidR="00453097">
        <w:rPr>
          <w:rFonts w:ascii="Palatino Linotype" w:hAnsi="Palatino Linotype"/>
        </w:rPr>
        <w:t>……</w:t>
      </w:r>
      <w:r w:rsidR="00453097" w:rsidRPr="00397F07">
        <w:rPr>
          <w:rFonts w:ascii="Palatino Linotype" w:hAnsi="Palatino Linotype"/>
        </w:rPr>
        <w:t>……………………</w:t>
      </w:r>
      <w:r w:rsidR="00453097">
        <w:rPr>
          <w:rFonts w:ascii="Palatino Linotype" w:hAnsi="Palatino Linotype"/>
        </w:rPr>
        <w:t>…...</w:t>
      </w:r>
    </w:p>
    <w:p w14:paraId="0E646141" w14:textId="77777777" w:rsidR="00954869" w:rsidRPr="00360F1E" w:rsidRDefault="00954869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3BF3A540" w14:textId="77777777" w:rsidR="00954869" w:rsidRPr="00397F07" w:rsidRDefault="00954869" w:rsidP="0056499E">
      <w:pPr>
        <w:jc w:val="both"/>
        <w:rPr>
          <w:rFonts w:ascii="Palatino Linotype" w:hAnsi="Palatino Linotype"/>
          <w:i/>
        </w:rPr>
      </w:pPr>
      <w:r w:rsidRPr="00397F07">
        <w:rPr>
          <w:rFonts w:ascii="Palatino Linotype" w:hAnsi="Palatino Linotype"/>
          <w:b/>
        </w:rPr>
        <w:t>ANMERKUNG/WUNSCH</w:t>
      </w:r>
      <w:r w:rsidRPr="00397F07">
        <w:rPr>
          <w:rFonts w:ascii="Palatino Linotype" w:hAnsi="Palatino Linotype"/>
        </w:rPr>
        <w:t xml:space="preserve"> -</w:t>
      </w:r>
      <w:r w:rsidR="00136E77" w:rsidRPr="00397F07">
        <w:rPr>
          <w:rFonts w:ascii="Palatino Linotype" w:hAnsi="Palatino Linotype"/>
        </w:rPr>
        <w:t xml:space="preserve"> </w:t>
      </w:r>
      <w:r w:rsidR="00145D59" w:rsidRPr="00397F07">
        <w:rPr>
          <w:rFonts w:ascii="Palatino Linotype" w:hAnsi="Palatino Linotype"/>
          <w:i/>
        </w:rPr>
        <w:t xml:space="preserve">max. </w:t>
      </w:r>
      <w:r w:rsidR="00136E77" w:rsidRPr="00397F07">
        <w:rPr>
          <w:rFonts w:ascii="Palatino Linotype" w:hAnsi="Palatino Linotype"/>
          <w:i/>
          <w:u w:val="single"/>
        </w:rPr>
        <w:t>einen</w:t>
      </w:r>
      <w:r w:rsidR="00145D59" w:rsidRPr="00397F07">
        <w:rPr>
          <w:rFonts w:ascii="Palatino Linotype" w:hAnsi="Palatino Linotype"/>
          <w:i/>
        </w:rPr>
        <w:t xml:space="preserve"> Wunsch </w:t>
      </w:r>
      <w:r w:rsidRPr="00397F07">
        <w:rPr>
          <w:rFonts w:ascii="Palatino Linotype" w:hAnsi="Palatino Linotype"/>
          <w:i/>
        </w:rPr>
        <w:t>ankreuzen!</w:t>
      </w:r>
    </w:p>
    <w:p w14:paraId="0D17494B" w14:textId="77777777" w:rsidR="0030465E" w:rsidRPr="00397F07" w:rsidRDefault="00954869" w:rsidP="0056499E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□</w:t>
      </w:r>
      <w:r w:rsidRPr="00397F07">
        <w:rPr>
          <w:rFonts w:ascii="Palatino Linotype" w:hAnsi="Palatino Linotype"/>
        </w:rPr>
        <w:tab/>
        <w:t>Projekte gleichmäßig auf das Schuljahr verteilt</w:t>
      </w:r>
    </w:p>
    <w:p w14:paraId="516368D5" w14:textId="77777777" w:rsidR="00954869" w:rsidRPr="00397F07" w:rsidRDefault="00954869" w:rsidP="0056499E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□</w:t>
      </w:r>
      <w:r w:rsidRPr="00397F07">
        <w:rPr>
          <w:rFonts w:ascii="Palatino Linotype" w:hAnsi="Palatino Linotype"/>
        </w:rPr>
        <w:tab/>
        <w:t xml:space="preserve">Projekte </w:t>
      </w:r>
      <w:r w:rsidR="00136E77" w:rsidRPr="00397F07">
        <w:rPr>
          <w:rFonts w:ascii="Palatino Linotype" w:hAnsi="Palatino Linotype"/>
        </w:rPr>
        <w:t xml:space="preserve">vornehmlich </w:t>
      </w:r>
      <w:r w:rsidR="00397F07">
        <w:rPr>
          <w:rFonts w:ascii="Palatino Linotype" w:hAnsi="Palatino Linotype"/>
        </w:rPr>
        <w:t>im 1. und 2. Bimester</w:t>
      </w:r>
    </w:p>
    <w:p w14:paraId="6DB9A21F" w14:textId="77777777" w:rsidR="00954869" w:rsidRPr="00397F07" w:rsidRDefault="00954869" w:rsidP="0056499E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□</w:t>
      </w:r>
      <w:r w:rsidRPr="00397F07">
        <w:rPr>
          <w:rFonts w:ascii="Palatino Linotype" w:hAnsi="Palatino Linotype"/>
        </w:rPr>
        <w:tab/>
        <w:t xml:space="preserve">Projekte </w:t>
      </w:r>
      <w:r w:rsidR="00136E77" w:rsidRPr="00397F07">
        <w:rPr>
          <w:rFonts w:ascii="Palatino Linotype" w:hAnsi="Palatino Linotype"/>
        </w:rPr>
        <w:t xml:space="preserve">vornehmlich </w:t>
      </w:r>
      <w:r w:rsidRPr="00397F07">
        <w:rPr>
          <w:rFonts w:ascii="Palatino Linotype" w:hAnsi="Palatino Linotype"/>
        </w:rPr>
        <w:t xml:space="preserve">im </w:t>
      </w:r>
      <w:r w:rsidR="00397F07">
        <w:rPr>
          <w:rFonts w:ascii="Palatino Linotype" w:hAnsi="Palatino Linotype"/>
        </w:rPr>
        <w:t>3. und 4. Bimester</w:t>
      </w:r>
    </w:p>
    <w:p w14:paraId="058D6AF0" w14:textId="77777777" w:rsidR="00954869" w:rsidRPr="00397F07" w:rsidRDefault="00954869" w:rsidP="0056499E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□</w:t>
      </w:r>
      <w:r w:rsidRPr="00397F07">
        <w:rPr>
          <w:rFonts w:ascii="Palatino Linotype" w:hAnsi="Palatino Linotype"/>
        </w:rPr>
        <w:tab/>
      </w:r>
      <w:r w:rsidR="00136E77" w:rsidRPr="00397F07">
        <w:rPr>
          <w:rFonts w:ascii="Palatino Linotype" w:hAnsi="Palatino Linotype"/>
        </w:rPr>
        <w:t xml:space="preserve">Projekte </w:t>
      </w:r>
      <w:r w:rsidRPr="00397F07">
        <w:rPr>
          <w:rFonts w:ascii="Palatino Linotype" w:hAnsi="Palatino Linotype"/>
        </w:rPr>
        <w:t>zeitgleich mit meinen Geschwistern</w:t>
      </w:r>
      <w:r w:rsidR="00397F07">
        <w:rPr>
          <w:rFonts w:ascii="Palatino Linotype" w:hAnsi="Palatino Linotype"/>
        </w:rPr>
        <w:t>, Klasse …………………..</w:t>
      </w:r>
    </w:p>
    <w:p w14:paraId="1D4C2D6A" w14:textId="77777777" w:rsidR="0047458E" w:rsidRPr="00397F07" w:rsidRDefault="00954869" w:rsidP="00136E77">
      <w:pPr>
        <w:jc w:val="both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□</w:t>
      </w:r>
      <w:r w:rsidRPr="00397F07">
        <w:rPr>
          <w:rFonts w:ascii="Palatino Linotype" w:hAnsi="Palatino Linotype"/>
        </w:rPr>
        <w:tab/>
      </w:r>
      <w:r w:rsidR="00145D59" w:rsidRPr="00397F07">
        <w:rPr>
          <w:rFonts w:ascii="Palatino Linotype" w:hAnsi="Palatino Linotype"/>
        </w:rPr>
        <w:t>alle Projekte a</w:t>
      </w:r>
      <w:r w:rsidR="00136E77" w:rsidRPr="00397F07">
        <w:rPr>
          <w:rFonts w:ascii="Palatino Linotype" w:hAnsi="Palatino Linotype"/>
        </w:rPr>
        <w:t>m</w:t>
      </w:r>
      <w:r w:rsidR="00145D59" w:rsidRPr="00397F07">
        <w:rPr>
          <w:rFonts w:ascii="Palatino Linotype" w:hAnsi="Palatino Linotype"/>
        </w:rPr>
        <w:t xml:space="preserve"> </w:t>
      </w:r>
      <w:r w:rsidR="00136E77" w:rsidRPr="00397F07">
        <w:rPr>
          <w:rFonts w:ascii="Palatino Linotype" w:hAnsi="Palatino Linotype"/>
        </w:rPr>
        <w:t>selben Wochentag</w:t>
      </w:r>
      <w:r w:rsidR="00145D59" w:rsidRPr="00397F07">
        <w:rPr>
          <w:rFonts w:ascii="Palatino Linotype" w:hAnsi="Palatino Linotype"/>
        </w:rPr>
        <w:t xml:space="preserve"> </w:t>
      </w:r>
    </w:p>
    <w:p w14:paraId="0E770624" w14:textId="77777777" w:rsidR="00136E77" w:rsidRPr="00397F07" w:rsidRDefault="00136E77" w:rsidP="00136E77">
      <w:pPr>
        <w:jc w:val="both"/>
        <w:rPr>
          <w:rFonts w:ascii="Palatino Linotype" w:hAnsi="Palatino Linotype"/>
        </w:rPr>
      </w:pPr>
    </w:p>
    <w:p w14:paraId="07334343" w14:textId="014A8E68" w:rsidR="0030465E" w:rsidRPr="00397F07" w:rsidRDefault="0030465E" w:rsidP="0030465E">
      <w:pPr>
        <w:jc w:val="right"/>
        <w:rPr>
          <w:rFonts w:ascii="Palatino Linotype" w:hAnsi="Palatino Linotype"/>
        </w:rPr>
      </w:pPr>
      <w:r w:rsidRPr="00397F07">
        <w:rPr>
          <w:rFonts w:ascii="Palatino Linotype" w:hAnsi="Palatino Linotype"/>
        </w:rPr>
        <w:t>………………….., den …....</w:t>
      </w:r>
      <w:r w:rsidR="0047458E" w:rsidRPr="00397F07">
        <w:rPr>
          <w:rFonts w:ascii="Palatino Linotype" w:hAnsi="Palatino Linotype"/>
        </w:rPr>
        <w:t xml:space="preserve"> </w:t>
      </w:r>
      <w:r w:rsidR="00EF7DED">
        <w:rPr>
          <w:rFonts w:ascii="Palatino Linotype" w:hAnsi="Palatino Linotype"/>
        </w:rPr>
        <w:t>September 201</w:t>
      </w:r>
      <w:r w:rsidR="00A1730A">
        <w:rPr>
          <w:rFonts w:ascii="Palatino Linotype" w:hAnsi="Palatino Linotype"/>
        </w:rPr>
        <w:t>9</w:t>
      </w:r>
      <w:bookmarkStart w:id="0" w:name="_GoBack"/>
      <w:bookmarkEnd w:id="0"/>
    </w:p>
    <w:p w14:paraId="54A80CF2" w14:textId="77777777" w:rsidR="0030465E" w:rsidRPr="00360F1E" w:rsidRDefault="0030465E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4E05952D" w14:textId="77777777" w:rsidR="0030465E" w:rsidRPr="00360F1E" w:rsidRDefault="0030465E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4738C374" w14:textId="77777777" w:rsidR="00691ED9" w:rsidRPr="00360F1E" w:rsidRDefault="00691ED9" w:rsidP="0056499E">
      <w:pPr>
        <w:jc w:val="both"/>
        <w:rPr>
          <w:rFonts w:ascii="Palatino Linotype" w:hAnsi="Palatino Linotype"/>
          <w:sz w:val="16"/>
          <w:szCs w:val="16"/>
        </w:rPr>
      </w:pPr>
    </w:p>
    <w:p w14:paraId="67AF0664" w14:textId="77777777" w:rsidR="0030465E" w:rsidRPr="0047458E" w:rsidRDefault="0030465E" w:rsidP="0056499E">
      <w:pPr>
        <w:jc w:val="both"/>
        <w:rPr>
          <w:rFonts w:ascii="Palatino Linotype" w:hAnsi="Palatino Linotype"/>
          <w:sz w:val="28"/>
          <w:szCs w:val="28"/>
        </w:rPr>
      </w:pPr>
      <w:r w:rsidRPr="0047458E">
        <w:rPr>
          <w:rFonts w:ascii="Palatino Linotype" w:hAnsi="Palatino Linotype"/>
          <w:sz w:val="28"/>
          <w:szCs w:val="28"/>
        </w:rPr>
        <w:t>…………………………</w:t>
      </w:r>
      <w:r w:rsidR="0047458E">
        <w:rPr>
          <w:rFonts w:ascii="Palatino Linotype" w:hAnsi="Palatino Linotype"/>
          <w:sz w:val="28"/>
          <w:szCs w:val="28"/>
        </w:rPr>
        <w:t>.</w:t>
      </w:r>
      <w:r w:rsidRPr="0047458E">
        <w:rPr>
          <w:rFonts w:ascii="Palatino Linotype" w:hAnsi="Palatino Linotype"/>
          <w:sz w:val="28"/>
          <w:szCs w:val="28"/>
        </w:rPr>
        <w:tab/>
      </w:r>
      <w:r w:rsidRPr="0047458E">
        <w:rPr>
          <w:rFonts w:ascii="Palatino Linotype" w:hAnsi="Palatino Linotype"/>
          <w:sz w:val="28"/>
          <w:szCs w:val="28"/>
        </w:rPr>
        <w:tab/>
      </w:r>
      <w:r w:rsidRPr="0047458E">
        <w:rPr>
          <w:rFonts w:ascii="Palatino Linotype" w:hAnsi="Palatino Linotype"/>
          <w:sz w:val="28"/>
          <w:szCs w:val="28"/>
        </w:rPr>
        <w:tab/>
      </w:r>
      <w:r w:rsidRPr="0047458E">
        <w:rPr>
          <w:rFonts w:ascii="Palatino Linotype" w:hAnsi="Palatino Linotype"/>
          <w:sz w:val="28"/>
          <w:szCs w:val="28"/>
        </w:rPr>
        <w:tab/>
        <w:t>………………………………</w:t>
      </w:r>
    </w:p>
    <w:p w14:paraId="40950E95" w14:textId="77777777" w:rsidR="00E05E0A" w:rsidRPr="0056499E" w:rsidRDefault="0030465E" w:rsidP="009D4088">
      <w:pPr>
        <w:jc w:val="both"/>
        <w:rPr>
          <w:rFonts w:ascii="Palatino Linotype" w:hAnsi="Palatino Linotype"/>
        </w:rPr>
      </w:pPr>
      <w:r w:rsidRPr="0030465E">
        <w:rPr>
          <w:rFonts w:ascii="Palatino Linotype" w:hAnsi="Palatino Linotype"/>
          <w:sz w:val="16"/>
          <w:szCs w:val="16"/>
        </w:rPr>
        <w:t>Unterschrift des Schülers/der Schülerin</w:t>
      </w:r>
      <w:r w:rsidRPr="0030465E">
        <w:rPr>
          <w:rFonts w:ascii="Palatino Linotype" w:hAnsi="Palatino Linotype"/>
          <w:sz w:val="16"/>
          <w:szCs w:val="16"/>
        </w:rPr>
        <w:tab/>
      </w:r>
      <w:r w:rsidRPr="0030465E">
        <w:rPr>
          <w:rFonts w:ascii="Palatino Linotype" w:hAnsi="Palatino Linotype"/>
          <w:sz w:val="16"/>
          <w:szCs w:val="16"/>
        </w:rPr>
        <w:tab/>
      </w:r>
      <w:r w:rsidRPr="0030465E">
        <w:rPr>
          <w:rFonts w:ascii="Palatino Linotype" w:hAnsi="Palatino Linotype"/>
          <w:sz w:val="16"/>
          <w:szCs w:val="16"/>
        </w:rPr>
        <w:tab/>
      </w:r>
      <w:r w:rsidRPr="0030465E"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 xml:space="preserve">                       </w:t>
      </w:r>
      <w:r w:rsidRPr="0030465E">
        <w:rPr>
          <w:rFonts w:ascii="Palatino Linotype" w:hAnsi="Palatino Linotype"/>
          <w:sz w:val="16"/>
          <w:szCs w:val="16"/>
        </w:rPr>
        <w:t>Unterschrift eines/r Erziehungsberechtigten</w:t>
      </w:r>
    </w:p>
    <w:sectPr w:rsidR="00E05E0A" w:rsidRPr="0056499E" w:rsidSect="00F97B52">
      <w:type w:val="continuous"/>
      <w:pgSz w:w="11906" w:h="16838" w:code="9"/>
      <w:pgMar w:top="1438" w:right="1418" w:bottom="899" w:left="1418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C5DF7" w14:textId="77777777" w:rsidR="005D7514" w:rsidRDefault="005D7514">
      <w:r>
        <w:separator/>
      </w:r>
    </w:p>
  </w:endnote>
  <w:endnote w:type="continuationSeparator" w:id="0">
    <w:p w14:paraId="15311EB8" w14:textId="77777777" w:rsidR="005D7514" w:rsidRDefault="005D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D5AB" w14:textId="77777777" w:rsidR="000A5F73" w:rsidRDefault="005D7514">
    <w:pPr>
      <w:pStyle w:val="Fuzeile"/>
    </w:pPr>
    <w:r>
      <w:rPr>
        <w:noProof/>
      </w:rPr>
      <w:pict w14:anchorId="211511FA"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style="position:absolute;margin-left:-81pt;margin-top:25.45pt;width:612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" fillcolor="#7d0b34" stroked="f">
          <v:textbox>
            <w:txbxContent>
              <w:p w14:paraId="2FD50F00" w14:textId="77777777" w:rsidR="000A5F73" w:rsidRDefault="000A5F73" w:rsidP="000A5F73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A96D" w14:textId="77777777" w:rsidR="00137957" w:rsidRPr="00137957" w:rsidRDefault="005D7514" w:rsidP="00137957">
    <w:pPr>
      <w:pStyle w:val="Fuzeile"/>
    </w:pPr>
    <w:r>
      <w:rPr>
        <w:noProof/>
      </w:rPr>
      <w:pict w14:anchorId="6D216ED2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2" type="#_x0000_t202" style="position:absolute;margin-left:22.35pt;margin-top:.7pt;width:558pt;height:27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" stroked="f">
          <v:textbox inset=",0,,0">
            <w:txbxContent>
              <w:p w14:paraId="63275D3D" w14:textId="77777777" w:rsidR="00F97B52" w:rsidRPr="003834D3" w:rsidRDefault="00F97B52" w:rsidP="00F97B52">
                <w:pPr>
                  <w:pBdr>
                    <w:bottom w:val="single" w:sz="4" w:space="1" w:color="auto"/>
                  </w:pBd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14"/>
                    <w:sz w:val="14"/>
                    <w:szCs w:val="14"/>
                    <w:lang w:val="it-IT"/>
                  </w:rPr>
                </w:pPr>
                <w:r w:rsidRPr="003834D3"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Vintlerstrasse 23    </w:t>
                </w:r>
                <w:r w:rsidRPr="003834D3"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|</w:t>
                </w:r>
                <w:r w:rsidRPr="003834D3"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    Via Vintler 23   •   39100 Bozen    </w:t>
                </w:r>
                <w:r w:rsidRPr="003834D3"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|    </w:t>
                </w:r>
                <w:r w:rsidRPr="003834D3"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Bolzano   •   Tel. 0471 97 67 75  •  Fax 0471 32 88 01</w:t>
                </w:r>
              </w:p>
              <w:p w14:paraId="7830E977" w14:textId="77777777" w:rsidR="00F97B52" w:rsidRPr="003834D3" w:rsidRDefault="00F97B52" w:rsidP="00F97B52">
                <w:pP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-14"/>
                    <w:sz w:val="14"/>
                    <w:szCs w:val="14"/>
                    <w:lang w:val="it-IT"/>
                  </w:rPr>
                </w:pPr>
                <w:r w:rsidRPr="003834D3"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MwSt.-Nr.   </w:t>
                </w:r>
                <w:r w:rsidRPr="003834D3">
                  <w:rPr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|  </w:t>
                </w:r>
                <w:r w:rsidRPr="003834D3"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 Part. IVA  00414810218     •     www.franziskanergymnasium.it</w:t>
                </w:r>
              </w:p>
            </w:txbxContent>
          </v:textbox>
        </v:shape>
      </w:pict>
    </w:r>
    <w:r>
      <w:rPr>
        <w:noProof/>
      </w:rPr>
      <w:pict w14:anchorId="36A55910">
        <v:shape id="Text Box 11" o:spid="_x0000_s2051" type="#_x0000_t202" style="position:absolute;margin-left:-7.5pt;margin-top:26.95pt;width:612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" fillcolor="#7d0b34" stroked="f">
          <v:textbox>
            <w:txbxContent>
              <w:p w14:paraId="569211BA" w14:textId="77777777" w:rsidR="00137957" w:rsidRDefault="00137957" w:rsidP="00137957"/>
            </w:txbxContent>
          </v:textbox>
        </v:shape>
      </w:pict>
    </w:r>
    <w:r>
      <w:rPr>
        <w:noProof/>
      </w:rPr>
      <w:pict w14:anchorId="00568E83">
        <v:shape id="Text Box 10" o:spid="_x0000_s2050" type="#_x0000_t202" style="position:absolute;margin-left:10.5pt;margin-top:787.4pt;width:558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" stroked="f">
          <v:textbox inset=",0,,0">
            <w:txbxContent>
              <w:p w14:paraId="05C79739" w14:textId="77777777" w:rsidR="00137957" w:rsidRDefault="00137957" w:rsidP="00137957">
                <w:pPr>
                  <w:pBdr>
                    <w:bottom w:val="single" w:sz="4" w:space="1" w:color="auto"/>
                  </w:pBd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14"/>
                    <w:sz w:val="14"/>
                    <w:szCs w:val="14"/>
                    <w:lang w:val="it-IT"/>
                  </w:rPr>
                </w:pP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Vintlerstrasse 23    </w:t>
                </w:r>
                <w:r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|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    Via Vintler 23   •   39100 Bozen    </w:t>
                </w:r>
                <w:r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|    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Bolzano   •   Tel. 0471 97 67 75  •  Fax 0471 32 88 01</w:t>
                </w:r>
              </w:p>
              <w:p w14:paraId="5501095F" w14:textId="77777777" w:rsidR="00137957" w:rsidRDefault="00137957" w:rsidP="00137957">
                <w:pP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-14"/>
                    <w:sz w:val="14"/>
                    <w:szCs w:val="14"/>
                    <w:lang w:val="it-IT"/>
                  </w:rPr>
                </w:pPr>
                <w:r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MwSt.-Nr.   </w:t>
                </w:r>
                <w:r>
                  <w:rPr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|  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 Part. IVA  00414810218     •     www.franziskanergymnasium.it</w:t>
                </w:r>
              </w:p>
            </w:txbxContent>
          </v:textbox>
        </v:shape>
      </w:pict>
    </w:r>
    <w:r>
      <w:rPr>
        <w:noProof/>
      </w:rPr>
      <w:pict w14:anchorId="13A5E6F3">
        <v:shape id="Text Box 5" o:spid="_x0000_s2049" type="#_x0000_t202" style="position:absolute;margin-left:10.5pt;margin-top:787.4pt;width:558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" stroked="f">
          <v:textbox inset=",0,,0">
            <w:txbxContent>
              <w:p w14:paraId="3450BED9" w14:textId="77777777" w:rsidR="00137957" w:rsidRDefault="00137957" w:rsidP="00137957">
                <w:pPr>
                  <w:pBdr>
                    <w:bottom w:val="single" w:sz="4" w:space="1" w:color="auto"/>
                  </w:pBd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14"/>
                    <w:sz w:val="14"/>
                    <w:szCs w:val="14"/>
                    <w:lang w:val="it-IT"/>
                  </w:rPr>
                </w:pP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Vintlerstrasse 23    </w:t>
                </w:r>
                <w:r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|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    Via Vintler 23   •   39100 Bozen    </w:t>
                </w:r>
                <w:r>
                  <w:rPr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 xml:space="preserve">|    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10"/>
                    <w:sz w:val="14"/>
                    <w:szCs w:val="14"/>
                    <w:lang w:val="it-IT"/>
                  </w:rPr>
                  <w:t>Bolzano   •   Tel. 0471 97 67 75  •  Fax 0471 32 88 01</w:t>
                </w:r>
              </w:p>
              <w:p w14:paraId="18B656BD" w14:textId="77777777" w:rsidR="00137957" w:rsidRDefault="00137957" w:rsidP="00137957">
                <w:pPr>
                  <w:jc w:val="center"/>
                  <w:rPr>
                    <w:rFonts w:ascii="Copperplate Gothic Light" w:hAnsi="Copperplate Gothic Light"/>
                    <w:smallCaps/>
                    <w:color w:val="660033"/>
                    <w:position w:val="-14"/>
                    <w:sz w:val="14"/>
                    <w:szCs w:val="14"/>
                    <w:lang w:val="it-IT"/>
                  </w:rPr>
                </w:pPr>
                <w:r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MwSt.-Nr.   </w:t>
                </w:r>
                <w:r>
                  <w:rPr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|  </w:t>
                </w:r>
                <w:r>
                  <w:rPr>
                    <w:rFonts w:ascii="Copperplate Gothic Light" w:hAnsi="Copperplate Gothic Light"/>
                    <w:smallCaps/>
                    <w:color w:val="660033"/>
                    <w:position w:val="-18"/>
                    <w:sz w:val="14"/>
                    <w:szCs w:val="14"/>
                    <w:lang w:val="it-IT"/>
                  </w:rPr>
                  <w:t xml:space="preserve"> Part. IVA  00414810218     •     www.franziskanergymnasium.it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A20F" w14:textId="77777777" w:rsidR="005D7514" w:rsidRDefault="005D7514">
      <w:r>
        <w:separator/>
      </w:r>
    </w:p>
  </w:footnote>
  <w:footnote w:type="continuationSeparator" w:id="0">
    <w:p w14:paraId="19E77B4F" w14:textId="77777777" w:rsidR="005D7514" w:rsidRDefault="005D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BEBC2" w14:textId="77777777" w:rsidR="00974FFA" w:rsidRDefault="005D7514" w:rsidP="00974FFA">
    <w:pPr>
      <w:pStyle w:val="Kopfzeile"/>
      <w:tabs>
        <w:tab w:val="clear" w:pos="4536"/>
        <w:tab w:val="clear" w:pos="9072"/>
      </w:tabs>
    </w:pPr>
    <w:r>
      <w:rPr>
        <w:noProof/>
      </w:rPr>
      <w:pict w14:anchorId="4C1A1E9C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6" type="#_x0000_t202" style="position:absolute;margin-left:-71.8pt;margin-top:-12.1pt;width:612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" fillcolor="#7d0b34" stroked="f">
          <v:textbox>
            <w:txbxContent>
              <w:p w14:paraId="5E99A3F6" w14:textId="77777777" w:rsidR="000A5F73" w:rsidRDefault="000A5F73" w:rsidP="000A5F73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2561" w14:textId="77777777" w:rsidR="00137957" w:rsidRDefault="00B30016">
    <w:pPr>
      <w:pStyle w:val="Kopfzeile"/>
    </w:pPr>
    <w:r w:rsidRPr="00B30016">
      <w:rPr>
        <w:noProof/>
      </w:rPr>
      <w:drawing>
        <wp:anchor distT="0" distB="0" distL="114300" distR="114300" simplePos="0" relativeHeight="251663872" behindDoc="1" locked="0" layoutInCell="1" allowOverlap="1" wp14:anchorId="405F6C5A" wp14:editId="27CC8BF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7562850" cy="1428750"/>
          <wp:effectExtent l="1905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24687" r="3737" b="40814"/>
                  <a:stretch/>
                </pic:blipFill>
                <pic:spPr bwMode="auto">
                  <a:xfrm>
                    <a:off x="0" y="0"/>
                    <a:ext cx="7562850" cy="1428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B25"/>
    <w:multiLevelType w:val="hybridMultilevel"/>
    <w:tmpl w:val="B0B45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81265"/>
    <w:multiLevelType w:val="hybridMultilevel"/>
    <w:tmpl w:val="C09A7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3771"/>
    <w:multiLevelType w:val="hybridMultilevel"/>
    <w:tmpl w:val="C09A7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404"/>
    <w:multiLevelType w:val="hybridMultilevel"/>
    <w:tmpl w:val="C09A7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11B4B"/>
    <w:multiLevelType w:val="hybridMultilevel"/>
    <w:tmpl w:val="C09A7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937C3"/>
    <w:multiLevelType w:val="hybridMultilevel"/>
    <w:tmpl w:val="C09A72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93F"/>
    <w:rsid w:val="00032908"/>
    <w:rsid w:val="000A5F73"/>
    <w:rsid w:val="000C017C"/>
    <w:rsid w:val="000F2B8D"/>
    <w:rsid w:val="00136E77"/>
    <w:rsid w:val="00137957"/>
    <w:rsid w:val="00141E28"/>
    <w:rsid w:val="00145D59"/>
    <w:rsid w:val="0017107C"/>
    <w:rsid w:val="002D7F11"/>
    <w:rsid w:val="0030465E"/>
    <w:rsid w:val="00325639"/>
    <w:rsid w:val="00332367"/>
    <w:rsid w:val="00360F1E"/>
    <w:rsid w:val="00397F07"/>
    <w:rsid w:val="0042472C"/>
    <w:rsid w:val="00453097"/>
    <w:rsid w:val="0047458E"/>
    <w:rsid w:val="004F5EBE"/>
    <w:rsid w:val="00537F34"/>
    <w:rsid w:val="0056499E"/>
    <w:rsid w:val="00570B34"/>
    <w:rsid w:val="00573645"/>
    <w:rsid w:val="005D7514"/>
    <w:rsid w:val="0066493F"/>
    <w:rsid w:val="00691ED9"/>
    <w:rsid w:val="006B746C"/>
    <w:rsid w:val="00716194"/>
    <w:rsid w:val="00737EDB"/>
    <w:rsid w:val="00740880"/>
    <w:rsid w:val="007559CA"/>
    <w:rsid w:val="007B63C4"/>
    <w:rsid w:val="007D0567"/>
    <w:rsid w:val="007F4184"/>
    <w:rsid w:val="008E5E4A"/>
    <w:rsid w:val="00925A82"/>
    <w:rsid w:val="009434E2"/>
    <w:rsid w:val="00954869"/>
    <w:rsid w:val="00956D31"/>
    <w:rsid w:val="00961C48"/>
    <w:rsid w:val="00974FFA"/>
    <w:rsid w:val="009D4088"/>
    <w:rsid w:val="00A1730A"/>
    <w:rsid w:val="00A52565"/>
    <w:rsid w:val="00B30016"/>
    <w:rsid w:val="00B5138D"/>
    <w:rsid w:val="00C4190C"/>
    <w:rsid w:val="00C950B4"/>
    <w:rsid w:val="00DE598B"/>
    <w:rsid w:val="00E05E0A"/>
    <w:rsid w:val="00EC0AF5"/>
    <w:rsid w:val="00EC21D8"/>
    <w:rsid w:val="00EC6AA0"/>
    <w:rsid w:val="00EF7DED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6A61387C"/>
  <w15:docId w15:val="{C25683BB-8C80-4D69-9F6F-DE0B46C8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A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379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795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6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in\AppData\Local\Temp\Rar$DIa0.455\Vorlage%20Mitteilung%20A4%20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Mitteilung A4 leer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</dc:creator>
  <cp:lastModifiedBy>Armin Thomaser</cp:lastModifiedBy>
  <cp:revision>13</cp:revision>
  <cp:lastPrinted>2017-08-31T08:12:00Z</cp:lastPrinted>
  <dcterms:created xsi:type="dcterms:W3CDTF">2015-08-17T15:01:00Z</dcterms:created>
  <dcterms:modified xsi:type="dcterms:W3CDTF">2019-08-19T09:17:00Z</dcterms:modified>
</cp:coreProperties>
</file>